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A488E" w14:paraId="7ABE8595" w14:textId="77777777" w:rsidTr="002A488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6"/>
              <w:gridCol w:w="3744"/>
            </w:tblGrid>
            <w:tr w:rsidR="002A488E" w14:paraId="2AD9D401" w14:textId="77777777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14:paraId="43B43CC0" w14:textId="77777777" w:rsidR="002A488E" w:rsidRDefault="002A488E"/>
              </w:tc>
              <w:tc>
                <w:tcPr>
                  <w:tcW w:w="2000" w:type="pct"/>
                  <w:vAlign w:val="center"/>
                  <w:hideMark/>
                </w:tcPr>
                <w:p w14:paraId="748B6225" w14:textId="77777777" w:rsidR="002A488E" w:rsidRDefault="002A488E">
                  <w:pPr>
                    <w:jc w:val="right"/>
                    <w:rPr>
                      <w:rFonts w:ascii="Helvetica" w:eastAsia="Times New Roman" w:hAnsi="Helvetica" w:cs="Helvetica"/>
                      <w:i/>
                      <w:iCs/>
                      <w:color w:val="7A6F6B"/>
                      <w:sz w:val="27"/>
                      <w:szCs w:val="27"/>
                    </w:rPr>
                  </w:pPr>
                  <w:r>
                    <w:rPr>
                      <w:rStyle w:val="e2ma-style"/>
                      <w:rFonts w:ascii="Helvetica" w:eastAsia="Times New Roman" w:hAnsi="Helvetica" w:cs="Helvetica"/>
                      <w:i/>
                      <w:iCs/>
                      <w:color w:val="F9AB00"/>
                      <w:sz w:val="23"/>
                      <w:szCs w:val="23"/>
                    </w:rPr>
                    <w:t>Find a major,</w:t>
                  </w:r>
                </w:p>
                <w:p w14:paraId="224121D3" w14:textId="77777777" w:rsidR="002A488E" w:rsidRDefault="002A488E">
                  <w:pPr>
                    <w:jc w:val="right"/>
                    <w:rPr>
                      <w:rFonts w:ascii="Helvetica" w:eastAsia="Times New Roman" w:hAnsi="Helvetica" w:cs="Helvetica"/>
                      <w:i/>
                      <w:iCs/>
                      <w:color w:val="7A6F6B"/>
                      <w:sz w:val="27"/>
                      <w:szCs w:val="27"/>
                    </w:rPr>
                  </w:pPr>
                  <w:r>
                    <w:rPr>
                      <w:rStyle w:val="e2ma-style"/>
                      <w:rFonts w:ascii="Helvetica" w:eastAsia="Times New Roman" w:hAnsi="Helvetica" w:cs="Helvetica"/>
                      <w:i/>
                      <w:iCs/>
                      <w:color w:val="F9AB00"/>
                      <w:sz w:val="23"/>
                      <w:szCs w:val="23"/>
                    </w:rPr>
                    <w:t>a scholarship, </w:t>
                  </w:r>
                </w:p>
                <w:p w14:paraId="37BB6336" w14:textId="77777777" w:rsidR="002A488E" w:rsidRDefault="002A488E">
                  <w:pPr>
                    <w:jc w:val="right"/>
                    <w:rPr>
                      <w:rFonts w:ascii="Helvetica" w:eastAsia="Times New Roman" w:hAnsi="Helvetica" w:cs="Helvetica"/>
                      <w:i/>
                      <w:iCs/>
                      <w:color w:val="7A6F6B"/>
                      <w:sz w:val="27"/>
                      <w:szCs w:val="27"/>
                    </w:rPr>
                  </w:pPr>
                  <w:r>
                    <w:rPr>
                      <w:rStyle w:val="e2ma-style"/>
                      <w:rFonts w:ascii="Helvetica" w:eastAsia="Times New Roman" w:hAnsi="Helvetica" w:cs="Helvetica"/>
                      <w:i/>
                      <w:iCs/>
                      <w:color w:val="F9AB00"/>
                      <w:sz w:val="23"/>
                      <w:szCs w:val="23"/>
                    </w:rPr>
                    <w:t>a future. </w:t>
                  </w:r>
                </w:p>
              </w:tc>
            </w:tr>
          </w:tbl>
          <w:p w14:paraId="01A6E57C" w14:textId="77777777" w:rsidR="002A488E" w:rsidRDefault="002A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C0A556" w14:textId="526141B8" w:rsidR="003B6543" w:rsidRDefault="002A488E">
      <w:pPr>
        <w:rPr>
          <w:noProof/>
        </w:rPr>
      </w:pPr>
      <w:bookmarkStart w:id="0" w:name="_GoBack"/>
      <w:r>
        <w:rPr>
          <w:rFonts w:ascii="Helvetica" w:eastAsia="Times New Roman" w:hAnsi="Helvetica" w:cs="Helvetica"/>
          <w:noProof/>
          <w:color w:val="0000FF"/>
          <w:sz w:val="18"/>
          <w:szCs w:val="18"/>
        </w:rPr>
        <w:drawing>
          <wp:inline distT="0" distB="0" distL="0" distR="0" wp14:anchorId="341ABA7E" wp14:editId="47F6AA88">
            <wp:extent cx="3752850" cy="745429"/>
            <wp:effectExtent l="0" t="0" r="0" b="0"/>
            <wp:docPr id="2" name="Picture 2" descr="http://d31hzlhk6di2h5.cloudfront.net/20190828/d6/f8/93/10/3ccf2ff4832a76a4c12df8db_1168x23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1hzlhk6di2h5.cloudfront.net/20190828/d6/f8/93/10/3ccf2ff4832a76a4c12df8db_1168x2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5" cy="7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06250E" w14:textId="77C0566E" w:rsidR="00544A97" w:rsidRDefault="003B6543">
      <w:r>
        <w:rPr>
          <w:noProof/>
        </w:rPr>
        <w:drawing>
          <wp:inline distT="0" distB="0" distL="0" distR="0" wp14:anchorId="4FF320C8" wp14:editId="3D3D67B5">
            <wp:extent cx="5276850" cy="6832600"/>
            <wp:effectExtent l="0" t="0" r="0" b="6350"/>
            <wp:docPr id="19" name="Picture 19" descr="http://d31hzlhk6di2h5.cloudfront.net/20190828/f1/4d/61/6f/a3feec1322f096af941b3a6c_1108x1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://d31hzlhk6di2h5.cloudfront.net/20190828/f1/4d/61/6f/a3feec1322f096af941b3a6c_1108x14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43"/>
    <w:rsid w:val="001B28ED"/>
    <w:rsid w:val="002A488E"/>
    <w:rsid w:val="003B6543"/>
    <w:rsid w:val="00544A97"/>
    <w:rsid w:val="009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700F"/>
  <w15:chartTrackingRefBased/>
  <w15:docId w15:val="{D1AA55F5-1F2E-44CC-94F1-0905608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8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ma-style">
    <w:name w:val="e2ma-style"/>
    <w:basedOn w:val="DefaultParagraphFont"/>
    <w:rsid w:val="002A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nam04.safelinks.protection.outlook.com/?url=https%3A%2F%2Ft.e2ma.net%2Fclick%2Fec3nyb%2Fqxn38t%2F69300i&amp;data=02%7C01%7Cbledsoefl%40nassau.k12.fl.us%7C7d2b6aef90d547985e0e08d732bc28e0%7C5049416496b54b27bd0eef047ef3fb91%7C0%7C0%7C637033656047811224&amp;sdata=NCPts%2FjS%2FSCBM%2BnbHGQ40j23ALIPy7%2BrkTXFPlo0Eq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E2206230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Floella S. Bledsoe</dc:creator>
  <cp:keywords/>
  <dc:description/>
  <cp:lastModifiedBy>Floella S. Bledsoe</cp:lastModifiedBy>
  <cp:revision>2</cp:revision>
  <dcterms:created xsi:type="dcterms:W3CDTF">2019-09-09T18:05:00Z</dcterms:created>
  <dcterms:modified xsi:type="dcterms:W3CDTF">2019-09-09T18:11:00Z</dcterms:modified>
</cp:coreProperties>
</file>